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0" w:rsidRDefault="00011910">
      <w:pPr>
        <w:rPr>
          <w:sz w:val="18"/>
        </w:rPr>
      </w:pPr>
      <w:r>
        <w:rPr>
          <w:rFonts w:hint="eastAsia"/>
          <w:sz w:val="18"/>
        </w:rPr>
        <w:t>様式第</w:t>
      </w:r>
      <w:r w:rsidR="00CB1BF9">
        <w:rPr>
          <w:rFonts w:hint="eastAsia"/>
          <w:sz w:val="18"/>
        </w:rPr>
        <w:t>21</w:t>
      </w:r>
      <w:bookmarkStart w:id="0" w:name="_GoBack"/>
      <w:bookmarkEnd w:id="0"/>
      <w:r>
        <w:rPr>
          <w:rFonts w:hint="eastAsia"/>
          <w:sz w:val="18"/>
        </w:rPr>
        <w:t>号（第</w:t>
      </w:r>
      <w:r w:rsidR="0084620A">
        <w:rPr>
          <w:rFonts w:hint="eastAsia"/>
          <w:sz w:val="18"/>
        </w:rPr>
        <w:t>18</w:t>
      </w:r>
      <w:r>
        <w:rPr>
          <w:rFonts w:hint="eastAsia"/>
          <w:sz w:val="18"/>
        </w:rPr>
        <w:t>条関係）</w:t>
      </w:r>
    </w:p>
    <w:p w:rsidR="00011910" w:rsidRDefault="00011910">
      <w:pPr>
        <w:spacing w:afterLines="50" w:after="120"/>
        <w:jc w:val="center"/>
        <w:rPr>
          <w:b/>
          <w:bCs/>
          <w:sz w:val="28"/>
        </w:rPr>
      </w:pPr>
      <w:r>
        <w:rPr>
          <w:rFonts w:hint="eastAsia"/>
          <w:b/>
          <w:bCs/>
          <w:spacing w:val="68"/>
          <w:kern w:val="0"/>
          <w:sz w:val="28"/>
          <w:fitText w:val="4040" w:id="1634470912"/>
        </w:rPr>
        <w:t>許可書等再交付申請</w:t>
      </w:r>
      <w:r>
        <w:rPr>
          <w:rFonts w:hint="eastAsia"/>
          <w:b/>
          <w:bCs/>
          <w:spacing w:val="3"/>
          <w:kern w:val="0"/>
          <w:sz w:val="28"/>
          <w:fitText w:val="4040" w:id="1634470912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2381"/>
        <w:gridCol w:w="2155"/>
        <w:gridCol w:w="2605"/>
      </w:tblGrid>
      <w:tr w:rsidR="00011910">
        <w:trPr>
          <w:jc w:val="center"/>
        </w:trPr>
        <w:tc>
          <w:tcPr>
            <w:tcW w:w="9296" w:type="dxa"/>
            <w:gridSpan w:val="5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011910" w:rsidRDefault="000119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11910" w:rsidRDefault="00011910">
            <w:pPr>
              <w:spacing w:line="360" w:lineRule="auto"/>
            </w:pPr>
            <w:r>
              <w:rPr>
                <w:rFonts w:hint="eastAsia"/>
              </w:rPr>
              <w:t>みやま市長　　様</w:t>
            </w:r>
          </w:p>
          <w:p w:rsidR="00011910" w:rsidRDefault="00011910">
            <w:pPr>
              <w:spacing w:line="480" w:lineRule="auto"/>
              <w:ind w:rightChars="1900" w:right="3990" w:firstLineChars="1200" w:firstLine="2520"/>
            </w:pPr>
            <w:r>
              <w:rPr>
                <w:rFonts w:hint="eastAsia"/>
              </w:rPr>
              <w:t>届出者</w:t>
            </w:r>
          </w:p>
          <w:p w:rsidR="00011910" w:rsidRDefault="00011910">
            <w:pPr>
              <w:wordWrap w:val="0"/>
              <w:spacing w:line="480" w:lineRule="auto"/>
              <w:ind w:rightChars="1850" w:right="3885" w:firstLineChars="1300" w:firstLine="273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11910" w:rsidRDefault="00011910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－　　　　　　　</w:t>
            </w:r>
            <w:r>
              <w:rPr>
                <w:rFonts w:hint="eastAsia"/>
              </w:rPr>
              <w:t>)</w:t>
            </w:r>
          </w:p>
          <w:p w:rsidR="00011910" w:rsidRDefault="00011910">
            <w:pPr>
              <w:spacing w:line="360" w:lineRule="auto"/>
              <w:ind w:firstLineChars="1300" w:firstLine="273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            </w:t>
            </w:r>
            <w:r w:rsidR="00B561C7">
              <w:rPr>
                <w:rFonts w:hint="eastAsia"/>
              </w:rPr>
              <w:t xml:space="preserve">　</w:t>
            </w:r>
          </w:p>
        </w:tc>
      </w:tr>
      <w:tr w:rsidR="00011910">
        <w:trPr>
          <w:cantSplit/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jc w:val="center"/>
            </w:pPr>
            <w:r w:rsidRPr="00CB1BF9">
              <w:rPr>
                <w:rFonts w:hint="eastAsia"/>
                <w:spacing w:val="35"/>
                <w:kern w:val="0"/>
                <w:fitText w:val="1616" w:id="1634470913"/>
              </w:rPr>
              <w:t>製造所等の</w:t>
            </w:r>
            <w:r w:rsidRPr="00CB1BF9">
              <w:rPr>
                <w:rFonts w:hint="eastAsia"/>
                <w:spacing w:val="3"/>
                <w:kern w:val="0"/>
                <w:fitText w:val="1616" w:id="1634470913"/>
              </w:rPr>
              <w:t>別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wordWrap w:val="0"/>
              <w:jc w:val="left"/>
            </w:pPr>
          </w:p>
        </w:tc>
      </w:tr>
      <w:tr w:rsidR="00011910">
        <w:trPr>
          <w:cantSplit/>
          <w:trHeight w:val="780"/>
          <w:jc w:val="center"/>
        </w:trPr>
        <w:tc>
          <w:tcPr>
            <w:tcW w:w="1304" w:type="dxa"/>
            <w:vMerge w:val="restart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851" w:type="dxa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wordWrap w:val="0"/>
              <w:ind w:rightChars="500" w:right="1050"/>
              <w:jc w:val="right"/>
            </w:pPr>
            <w:r>
              <w:rPr>
                <w:rFonts w:hint="eastAsia"/>
              </w:rPr>
              <w:t>電話　　　　－</w:t>
            </w:r>
          </w:p>
        </w:tc>
      </w:tr>
      <w:tr w:rsidR="00011910">
        <w:trPr>
          <w:cantSplit/>
          <w:trHeight w:val="780"/>
          <w:jc w:val="center"/>
        </w:trPr>
        <w:tc>
          <w:tcPr>
            <w:tcW w:w="1304" w:type="dxa"/>
            <w:vMerge/>
            <w:vAlign w:val="center"/>
          </w:tcPr>
          <w:p w:rsidR="00011910" w:rsidRDefault="000119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jc w:val="center"/>
            </w:pPr>
          </w:p>
        </w:tc>
      </w:tr>
      <w:tr w:rsidR="00011910">
        <w:trPr>
          <w:cantSplit/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spacing w:line="240" w:lineRule="exact"/>
              <w:jc w:val="center"/>
            </w:pPr>
            <w:r w:rsidRPr="00CB1BF9">
              <w:rPr>
                <w:rFonts w:hint="eastAsia"/>
                <w:spacing w:val="35"/>
                <w:kern w:val="0"/>
                <w:fitText w:val="1616" w:id="1634470914"/>
              </w:rPr>
              <w:t>設置場所又</w:t>
            </w:r>
            <w:r w:rsidRPr="00CB1BF9">
              <w:rPr>
                <w:rFonts w:hint="eastAsia"/>
                <w:spacing w:val="3"/>
                <w:kern w:val="0"/>
                <w:fitText w:val="1616" w:id="1634470914"/>
              </w:rPr>
              <w:t>は</w:t>
            </w:r>
          </w:p>
          <w:p w:rsidR="00011910" w:rsidRDefault="00011910">
            <w:pPr>
              <w:spacing w:line="240" w:lineRule="exact"/>
              <w:jc w:val="center"/>
            </w:pPr>
            <w:r w:rsidRPr="00CB1BF9">
              <w:rPr>
                <w:rFonts w:hint="eastAsia"/>
                <w:spacing w:val="129"/>
                <w:kern w:val="0"/>
                <w:fitText w:val="1616" w:id="1634470915"/>
              </w:rPr>
              <w:t>常置場</w:t>
            </w:r>
            <w:r w:rsidRPr="00CB1BF9">
              <w:rPr>
                <w:rFonts w:hint="eastAsia"/>
                <w:spacing w:val="1"/>
                <w:kern w:val="0"/>
                <w:fitText w:val="1616" w:id="1634470915"/>
              </w:rPr>
              <w:t>所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jc w:val="center"/>
            </w:pPr>
          </w:p>
        </w:tc>
      </w:tr>
      <w:tr w:rsidR="00011910">
        <w:trPr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15"/>
                <w:kern w:val="0"/>
                <w:fitText w:val="1616" w:id="1634470916"/>
              </w:rPr>
              <w:t>設置、変更又</w:t>
            </w:r>
            <w:r w:rsidRPr="00CB1BF9">
              <w:rPr>
                <w:rFonts w:hint="eastAsia"/>
                <w:spacing w:val="-22"/>
                <w:kern w:val="0"/>
                <w:fitText w:val="1616" w:id="1634470916"/>
              </w:rPr>
              <w:t>は</w:t>
            </w:r>
          </w:p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71"/>
                <w:kern w:val="0"/>
                <w:fitText w:val="1616" w:id="1634470917"/>
              </w:rPr>
              <w:t>認可年月</w:t>
            </w:r>
            <w:r w:rsidRPr="00CB1BF9">
              <w:rPr>
                <w:rFonts w:hint="eastAsia"/>
                <w:spacing w:val="-1"/>
                <w:kern w:val="0"/>
                <w:fitText w:val="1616" w:id="1634470917"/>
              </w:rPr>
              <w:t>日</w:t>
            </w:r>
          </w:p>
        </w:tc>
        <w:tc>
          <w:tcPr>
            <w:tcW w:w="2381" w:type="dxa"/>
            <w:vAlign w:val="center"/>
          </w:tcPr>
          <w:p w:rsidR="00011910" w:rsidRDefault="000119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5" w:type="dxa"/>
            <w:vAlign w:val="center"/>
          </w:tcPr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15"/>
                <w:kern w:val="0"/>
                <w:fitText w:val="1616" w:id="1634470918"/>
              </w:rPr>
              <w:t>設置、変更又</w:t>
            </w:r>
            <w:r w:rsidRPr="00CB1BF9">
              <w:rPr>
                <w:rFonts w:hint="eastAsia"/>
                <w:spacing w:val="-22"/>
                <w:kern w:val="0"/>
                <w:fitText w:val="1616" w:id="1634470918"/>
              </w:rPr>
              <w:t>は</w:t>
            </w:r>
          </w:p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129"/>
                <w:kern w:val="0"/>
                <w:fitText w:val="1616" w:id="1634470919"/>
              </w:rPr>
              <w:t>認可番</w:t>
            </w:r>
            <w:r w:rsidRPr="00CB1BF9">
              <w:rPr>
                <w:rFonts w:hint="eastAsia"/>
                <w:spacing w:val="1"/>
                <w:kern w:val="0"/>
                <w:fitText w:val="1616" w:id="1634470919"/>
              </w:rPr>
              <w:t>号</w:t>
            </w:r>
          </w:p>
        </w:tc>
        <w:tc>
          <w:tcPr>
            <w:tcW w:w="2605" w:type="dxa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11910">
        <w:trPr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タンク検査年月日</w:t>
            </w:r>
          </w:p>
        </w:tc>
        <w:tc>
          <w:tcPr>
            <w:tcW w:w="2381" w:type="dxa"/>
            <w:vAlign w:val="center"/>
          </w:tcPr>
          <w:p w:rsidR="00011910" w:rsidRDefault="000119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5" w:type="dxa"/>
            <w:vAlign w:val="center"/>
          </w:tcPr>
          <w:p w:rsidR="00011910" w:rsidRDefault="00011910">
            <w:pPr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15"/>
                <w:kern w:val="0"/>
                <w:fitText w:val="1616" w:id="1634470920"/>
              </w:rPr>
              <w:t>タンク検査番</w:t>
            </w:r>
            <w:r w:rsidRPr="00CB1BF9">
              <w:rPr>
                <w:rFonts w:hint="eastAsia"/>
                <w:spacing w:val="-22"/>
                <w:kern w:val="0"/>
                <w:fitText w:val="1616" w:id="1634470920"/>
              </w:rPr>
              <w:t>号</w:t>
            </w:r>
          </w:p>
        </w:tc>
        <w:tc>
          <w:tcPr>
            <w:tcW w:w="2605" w:type="dxa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11910">
        <w:trPr>
          <w:cantSplit/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再交付を申請する</w:t>
            </w:r>
          </w:p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35"/>
                <w:kern w:val="0"/>
                <w:fitText w:val="1616" w:id="1634470921"/>
              </w:rPr>
              <w:t>許可書等の</w:t>
            </w:r>
            <w:r w:rsidRPr="00CB1BF9">
              <w:rPr>
                <w:rFonts w:hint="eastAsia"/>
                <w:spacing w:val="3"/>
                <w:kern w:val="0"/>
                <w:fitText w:val="1616" w:id="1634470921"/>
              </w:rPr>
              <w:t>別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/>
        </w:tc>
      </w:tr>
      <w:tr w:rsidR="00011910">
        <w:trPr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再交付を申請する</w:t>
            </w:r>
          </w:p>
          <w:p w:rsidR="00011910" w:rsidRDefault="00011910">
            <w:pPr>
              <w:spacing w:line="240" w:lineRule="exact"/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598"/>
                <w:kern w:val="0"/>
                <w:fitText w:val="1616" w:id="1634470922"/>
              </w:rPr>
              <w:t>理</w:t>
            </w:r>
            <w:r w:rsidRPr="00CB1BF9">
              <w:rPr>
                <w:rFonts w:hint="eastAsia"/>
                <w:kern w:val="0"/>
                <w:fitText w:val="1616" w:id="1634470922"/>
              </w:rPr>
              <w:t>由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/>
        </w:tc>
      </w:tr>
      <w:tr w:rsidR="00011910">
        <w:trPr>
          <w:trHeight w:hRule="exact" w:val="999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jc w:val="center"/>
              <w:rPr>
                <w:kern w:val="0"/>
              </w:rPr>
            </w:pPr>
            <w:r w:rsidRPr="00CB1BF9">
              <w:rPr>
                <w:rFonts w:hint="eastAsia"/>
                <w:spacing w:val="598"/>
                <w:kern w:val="0"/>
                <w:fitText w:val="1616" w:id="1634470923"/>
              </w:rPr>
              <w:t>備</w:t>
            </w:r>
            <w:r w:rsidRPr="00CB1BF9">
              <w:rPr>
                <w:rFonts w:hint="eastAsia"/>
                <w:kern w:val="0"/>
                <w:fitText w:val="1616" w:id="1634470923"/>
              </w:rPr>
              <w:t>考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/>
        </w:tc>
      </w:tr>
      <w:tr w:rsidR="00011910">
        <w:trPr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B1BF9">
              <w:rPr>
                <w:rFonts w:hint="eastAsia"/>
                <w:w w:val="96"/>
                <w:kern w:val="0"/>
                <w:fitText w:val="1212" w:id="1634470924"/>
              </w:rPr>
              <w:t>受</w:t>
            </w:r>
            <w:r w:rsidRPr="00CB1BF9">
              <w:rPr>
                <w:rFonts w:hint="eastAsia"/>
                <w:w w:val="96"/>
                <w:kern w:val="0"/>
                <w:fitText w:val="1212" w:id="1634470924"/>
              </w:rPr>
              <w:t xml:space="preserve"> </w:t>
            </w:r>
            <w:r w:rsidRPr="00CB1BF9">
              <w:rPr>
                <w:rFonts w:hint="eastAsia"/>
                <w:w w:val="96"/>
                <w:kern w:val="0"/>
                <w:fitText w:val="1212" w:id="1634470924"/>
              </w:rPr>
              <w:t>付</w:t>
            </w:r>
            <w:r w:rsidRPr="00CB1BF9">
              <w:rPr>
                <w:rFonts w:hint="eastAsia"/>
                <w:w w:val="96"/>
                <w:kern w:val="0"/>
                <w:fitText w:val="1212" w:id="1634470924"/>
              </w:rPr>
              <w:t xml:space="preserve"> </w:t>
            </w:r>
            <w:r w:rsidRPr="00CB1BF9">
              <w:rPr>
                <w:rFonts w:hint="eastAsia"/>
                <w:w w:val="96"/>
                <w:kern w:val="0"/>
                <w:fitText w:val="1212" w:id="1634470924"/>
              </w:rPr>
              <w:t xml:space="preserve">欄　</w:t>
            </w:r>
            <w:r w:rsidRPr="00CB1BF9">
              <w:rPr>
                <w:rFonts w:hint="eastAsia"/>
                <w:spacing w:val="5"/>
                <w:w w:val="96"/>
                <w:kern w:val="0"/>
                <w:fitText w:val="1212" w:id="1634470924"/>
              </w:rPr>
              <w:t xml:space="preserve">　</w:t>
            </w: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B1BF9">
              <w:rPr>
                <w:rFonts w:hint="eastAsia"/>
                <w:w w:val="96"/>
                <w:kern w:val="0"/>
                <w:fitText w:val="2626" w:id="1634470925"/>
              </w:rPr>
              <w:t xml:space="preserve">経　　　　過　　　　欄　</w:t>
            </w:r>
            <w:r w:rsidRPr="00CB1BF9">
              <w:rPr>
                <w:rFonts w:hint="eastAsia"/>
                <w:spacing w:val="11"/>
                <w:w w:val="96"/>
                <w:kern w:val="0"/>
                <w:fitText w:val="2626" w:id="1634470925"/>
              </w:rPr>
              <w:t xml:space="preserve">　</w:t>
            </w:r>
          </w:p>
        </w:tc>
      </w:tr>
      <w:tr w:rsidR="00011910">
        <w:trPr>
          <w:trHeight w:hRule="exact" w:val="2155"/>
          <w:jc w:val="center"/>
        </w:trPr>
        <w:tc>
          <w:tcPr>
            <w:tcW w:w="2155" w:type="dxa"/>
            <w:gridSpan w:val="2"/>
            <w:vAlign w:val="center"/>
          </w:tcPr>
          <w:p w:rsidR="00011910" w:rsidRDefault="00011910">
            <w:pPr>
              <w:jc w:val="center"/>
            </w:pPr>
          </w:p>
        </w:tc>
        <w:tc>
          <w:tcPr>
            <w:tcW w:w="7141" w:type="dxa"/>
            <w:gridSpan w:val="3"/>
            <w:vAlign w:val="center"/>
          </w:tcPr>
          <w:p w:rsidR="00011910" w:rsidRDefault="00011910">
            <w:pPr>
              <w:jc w:val="center"/>
            </w:pPr>
          </w:p>
        </w:tc>
      </w:tr>
    </w:tbl>
    <w:p w:rsidR="00011910" w:rsidRDefault="00011910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180"/>
        <w:rPr>
          <w:sz w:val="18"/>
        </w:rPr>
      </w:pPr>
      <w:r>
        <w:rPr>
          <w:rFonts w:hint="eastAsia"/>
          <w:sz w:val="18"/>
        </w:rPr>
        <w:t>備　考　１　法人にあっては、その名称、代表者氏名及び主たる事務所の所在地を記入してください。</w:t>
      </w:r>
    </w:p>
    <w:p w:rsidR="00011910" w:rsidRDefault="00011910">
      <w:pPr>
        <w:ind w:leftChars="432" w:left="907"/>
        <w:rPr>
          <w:sz w:val="18"/>
        </w:rPr>
      </w:pPr>
      <w:r>
        <w:rPr>
          <w:rFonts w:hint="eastAsia"/>
          <w:sz w:val="18"/>
        </w:rPr>
        <w:t>２　※印の欄は記入しないでください。</w:t>
      </w:r>
    </w:p>
    <w:sectPr w:rsidR="00011910">
      <w:pgSz w:w="11906" w:h="16838" w:code="9"/>
      <w:pgMar w:top="1701" w:right="1077" w:bottom="1134" w:left="1361" w:header="0" w:footer="0" w:gutter="0"/>
      <w:cols w:space="425"/>
      <w:docGrid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1C7"/>
    <w:rsid w:val="00011910"/>
    <w:rsid w:val="00546368"/>
    <w:rsid w:val="0084620A"/>
    <w:rsid w:val="00B561C7"/>
    <w:rsid w:val="00BB54C6"/>
    <w:rsid w:val="00C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customStyle="1" w:styleId="5">
    <w:name w:val="スタイル5"/>
    <w:basedOn w:val="a5"/>
    <w:pPr>
      <w:topLinePunct/>
      <w:ind w:leftChars="200" w:left="300" w:hangingChars="100" w:hanging="100"/>
    </w:pPr>
    <w:rPr>
      <w:rFonts w:hAnsi="Century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 Indent"/>
    <w:basedOn w:val="a"/>
    <w:pPr>
      <w:ind w:leftChars="400" w:left="1008" w:hangingChars="100" w:hanging="202"/>
    </w:pPr>
    <w:rPr>
      <w:rFonts w:asci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4&#28040;&#38450;&#26412;&#37096;&#20840;&#20307;\09%5b&#20104;&#38450;&#20418;%5d\&#32887;&#21729;&#29992;\&#21513;&#30000;\&#26032;&#27096;&#24335;&#65288;R3.10.1&#65374;&#65289;\&#12415;&#12420;&#12414;&#24066;&#21361;&#38522;&#29289;&#12398;&#35215;&#21046;&#12395;&#38306;&#12377;&#12427;&#35215;&#21063;\&#35377;&#21487;&#26360;&#31561;&#20877;&#20132;&#20184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許可書等再交付申請書.dot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Windows ユーザー</dc:creator>
  <cp:lastModifiedBy>池田</cp:lastModifiedBy>
  <cp:revision>5</cp:revision>
  <dcterms:created xsi:type="dcterms:W3CDTF">2021-09-03T06:04:00Z</dcterms:created>
  <dcterms:modified xsi:type="dcterms:W3CDTF">2021-11-26T12:09:00Z</dcterms:modified>
</cp:coreProperties>
</file>